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08EE" w14:textId="77777777" w:rsidR="00E832A2" w:rsidRDefault="00E832A2"/>
    <w:p w14:paraId="045C88B4" w14:textId="77777777" w:rsidR="00B71FEA" w:rsidRPr="00B71FEA" w:rsidRDefault="00B71FEA" w:rsidP="00B71FEA">
      <w:pPr>
        <w:jc w:val="center"/>
        <w:rPr>
          <w:u w:val="single"/>
        </w:rPr>
      </w:pPr>
      <w:r w:rsidRPr="00B71FEA">
        <w:rPr>
          <w:u w:val="single"/>
        </w:rPr>
        <w:t>MOVE-OUT EXPECTATIONS</w:t>
      </w:r>
    </w:p>
    <w:p w14:paraId="6CF506C7" w14:textId="77777777" w:rsidR="00B71FEA" w:rsidRDefault="00B71FEA"/>
    <w:p w14:paraId="0F11F2A3" w14:textId="77777777" w:rsidR="00B71FEA" w:rsidRDefault="00B71FEA"/>
    <w:p w14:paraId="3E9611E2" w14:textId="77777777" w:rsidR="00E832A2" w:rsidRDefault="00E832A2">
      <w:r>
        <w:t>It is expected that you will leave the premises ready for immediate occupancy.  In order to eliminate any misunderstanding on charges made against your Security Deposit, you are requested to call us with any questions or concerns.  Please refer to your Move-In Condition Report that was completed when you moved in for comparison of the condition of the property when you moved in.</w:t>
      </w:r>
      <w:r w:rsidR="002D30C1">
        <w:t xml:space="preserve">  </w:t>
      </w:r>
      <w:r>
        <w:t xml:space="preserve">  </w:t>
      </w:r>
    </w:p>
    <w:p w14:paraId="1E38ED8F" w14:textId="77777777" w:rsidR="00E832A2" w:rsidRDefault="00E832A2"/>
    <w:p w14:paraId="08FE545B" w14:textId="5C61A18A" w:rsidR="00E832A2" w:rsidRDefault="00E832A2">
      <w:r>
        <w:t>Below are some move</w:t>
      </w:r>
      <w:r w:rsidR="00B71FEA">
        <w:t>-</w:t>
      </w:r>
      <w:r>
        <w:t>out requirements</w:t>
      </w:r>
      <w:r w:rsidR="005A6A4D">
        <w:t>, additional requirements are outline</w:t>
      </w:r>
      <w:r w:rsidR="003C2D49">
        <w:t>d</w:t>
      </w:r>
      <w:r w:rsidR="005A6A4D">
        <w:t xml:space="preserve"> in your lease</w:t>
      </w:r>
      <w:r>
        <w:t xml:space="preserve"> and if completed by you, we request receipts for verification:  </w:t>
      </w:r>
    </w:p>
    <w:p w14:paraId="1FF6CC86" w14:textId="77777777" w:rsidR="00E832A2" w:rsidRDefault="00E832A2"/>
    <w:p w14:paraId="5A1103A0" w14:textId="77777777" w:rsidR="00E832A2" w:rsidRDefault="00E832A2">
      <w:r>
        <w:t>Professional Carpet Cleaning (Can be arranged by us.)</w:t>
      </w:r>
    </w:p>
    <w:p w14:paraId="59C4EDE3" w14:textId="0BB3BCED" w:rsidR="00E832A2" w:rsidRDefault="00E832A2">
      <w:r>
        <w:t>Professional Extermination for Pests</w:t>
      </w:r>
      <w:r w:rsidR="005A6A4D">
        <w:t>-Flees/Bed Bugs</w:t>
      </w:r>
    </w:p>
    <w:p w14:paraId="72E6F25B" w14:textId="77777777" w:rsidR="00E832A2" w:rsidRDefault="00E832A2">
      <w:r>
        <w:t>Complete Cleaning – Floor to Ceiling (Including all fixtures and walls.)</w:t>
      </w:r>
    </w:p>
    <w:p w14:paraId="20EC858C" w14:textId="77777777" w:rsidR="00E832A2" w:rsidRDefault="00E832A2">
      <w:r>
        <w:t>Replace all Broken or Cracked Windows/Glass</w:t>
      </w:r>
    </w:p>
    <w:p w14:paraId="2CCC0255" w14:textId="467194A9" w:rsidR="00E832A2" w:rsidRDefault="00E832A2">
      <w:r>
        <w:t>Replace or Repair Damaged/Bent</w:t>
      </w:r>
      <w:r w:rsidR="005A6A4D">
        <w:t xml:space="preserve"> Window</w:t>
      </w:r>
      <w:r>
        <w:t xml:space="preserve"> Screens</w:t>
      </w:r>
    </w:p>
    <w:p w14:paraId="298252BE" w14:textId="79E795ED" w:rsidR="00E832A2" w:rsidRDefault="00237A54">
      <w:r>
        <w:t xml:space="preserve">Picture nail holes are normal ware and tear and do not need to be filled. </w:t>
      </w:r>
    </w:p>
    <w:p w14:paraId="2797C0F6" w14:textId="0FFB73AD" w:rsidR="00237A54" w:rsidRDefault="005A6A4D">
      <w:r>
        <w:t xml:space="preserve">Anything bigger will need to be </w:t>
      </w:r>
      <w:r w:rsidR="00237A54">
        <w:t>patched</w:t>
      </w:r>
      <w:r w:rsidR="00C43517">
        <w:t xml:space="preserve"> and painting needs to match and be done </w:t>
      </w:r>
      <w:r>
        <w:t>properly,</w:t>
      </w:r>
      <w:r w:rsidR="00C43517">
        <w:t xml:space="preserve"> or it will result in</w:t>
      </w:r>
      <w:r>
        <w:t xml:space="preserve"> redoing and</w:t>
      </w:r>
      <w:r w:rsidR="00C43517">
        <w:t xml:space="preserve"> </w:t>
      </w:r>
      <w:r w:rsidR="003C2D49">
        <w:t xml:space="preserve">will be a </w:t>
      </w:r>
      <w:r w:rsidR="00C43517">
        <w:t>tenant charge</w:t>
      </w:r>
      <w:r>
        <w:t xml:space="preserve"> back</w:t>
      </w:r>
      <w:r w:rsidR="00C43517">
        <w:t xml:space="preserve">. </w:t>
      </w:r>
    </w:p>
    <w:p w14:paraId="07AD1107" w14:textId="18EF4ECB" w:rsidR="00E832A2" w:rsidRDefault="00B71FEA">
      <w:r>
        <w:t xml:space="preserve">Clean </w:t>
      </w:r>
      <w:r w:rsidR="005A6A4D">
        <w:t>d</w:t>
      </w:r>
      <w:r>
        <w:t>raperies/</w:t>
      </w:r>
      <w:r w:rsidR="005A6A4D">
        <w:t>b</w:t>
      </w:r>
      <w:r>
        <w:t>linds &amp;</w:t>
      </w:r>
      <w:r w:rsidR="005A6A4D">
        <w:t xml:space="preserve"> w</w:t>
      </w:r>
      <w:r w:rsidR="00E832A2">
        <w:t>indows (Inside and out including tracks.)</w:t>
      </w:r>
    </w:p>
    <w:p w14:paraId="1EFDE8DB" w14:textId="1066597F" w:rsidR="005A6A4D" w:rsidRDefault="00AB38DD">
      <w:r>
        <w:t xml:space="preserve">Mow </w:t>
      </w:r>
      <w:r w:rsidR="005A6A4D">
        <w:t>l</w:t>
      </w:r>
      <w:r>
        <w:t>awn</w:t>
      </w:r>
      <w:r w:rsidR="005A6A4D">
        <w:t xml:space="preserve"> &amp; trim yard</w:t>
      </w:r>
    </w:p>
    <w:p w14:paraId="757D04AA" w14:textId="129B911D" w:rsidR="00AB38DD" w:rsidRDefault="005A6A4D">
      <w:r>
        <w:t>Haul</w:t>
      </w:r>
      <w:r w:rsidR="00AB38DD">
        <w:t xml:space="preserve"> Away all Trash/Debris</w:t>
      </w:r>
      <w:r>
        <w:t xml:space="preserve"> from exterior</w:t>
      </w:r>
    </w:p>
    <w:p w14:paraId="0DA858DD" w14:textId="36AC0035" w:rsidR="005A6A4D" w:rsidRDefault="005A6A4D">
      <w:r>
        <w:t>Repair or replace broken blinds to match existing blinds in unit</w:t>
      </w:r>
    </w:p>
    <w:p w14:paraId="7F90BE0D" w14:textId="1DA6BDFB" w:rsidR="005A6A4D" w:rsidRDefault="005A6A4D">
      <w:r>
        <w:t>Replace drip pans on stove</w:t>
      </w:r>
    </w:p>
    <w:p w14:paraId="20D30055" w14:textId="3DD8B075" w:rsidR="005A6A4D" w:rsidRDefault="005A6A4D">
      <w:r>
        <w:t>Change furnace filters</w:t>
      </w:r>
    </w:p>
    <w:p w14:paraId="351EA7BD" w14:textId="6E6E9978" w:rsidR="005A6A4D" w:rsidRDefault="005A6A4D">
      <w:r>
        <w:t>Clean any oil stains</w:t>
      </w:r>
      <w:r w:rsidR="003C2D49">
        <w:t xml:space="preserve"> from driveway and garage</w:t>
      </w:r>
    </w:p>
    <w:p w14:paraId="5828F3E1" w14:textId="77777777" w:rsidR="00AB38DD" w:rsidRDefault="00AB38DD"/>
    <w:p w14:paraId="3620DDF9" w14:textId="77777777" w:rsidR="00AB38DD" w:rsidRDefault="00AB38DD">
      <w:r>
        <w:t xml:space="preserve">If the property is left in good condition with the exception of normal wear-and-tear, there is no damage, and if your rent and utilities are paid in full your deposit will be returned to you with in </w:t>
      </w:r>
      <w:r w:rsidR="000D3F7D">
        <w:t>30</w:t>
      </w:r>
      <w:r>
        <w:t xml:space="preserve">days of your keys being returned to us. </w:t>
      </w:r>
    </w:p>
    <w:p w14:paraId="25F06E21" w14:textId="77777777" w:rsidR="00AB38DD" w:rsidRDefault="00AB38DD"/>
    <w:p w14:paraId="13BDA535" w14:textId="48381E75" w:rsidR="00AB38DD" w:rsidRDefault="00AB38DD">
      <w:r>
        <w:t>If cleaning and or repairs are need</w:t>
      </w:r>
      <w:r w:rsidR="00E94644">
        <w:t>ed</w:t>
      </w:r>
      <w:r>
        <w:t xml:space="preserve"> to the property after you vacate your deposit will be returned with in 30 days of </w:t>
      </w:r>
      <w:r w:rsidR="00E94644">
        <w:t>the cleaning or repairs being completed</w:t>
      </w:r>
      <w:r>
        <w:t xml:space="preserve">. </w:t>
      </w:r>
    </w:p>
    <w:p w14:paraId="6D77A516" w14:textId="77777777" w:rsidR="00AB38DD" w:rsidRDefault="00AB38DD"/>
    <w:p w14:paraId="22053E19" w14:textId="4372D65B" w:rsidR="00AB38DD" w:rsidRDefault="00AB38DD">
      <w:r>
        <w:t xml:space="preserve">If we do not receive possession of the property on or before your </w:t>
      </w:r>
      <w:r w:rsidR="00E94644">
        <w:t>30-day</w:t>
      </w:r>
      <w:r>
        <w:t xml:space="preserve"> notice</w:t>
      </w:r>
      <w:r w:rsidR="00B71FEA">
        <w:t xml:space="preserve"> is </w:t>
      </w:r>
      <w:proofErr w:type="gramStart"/>
      <w:r w:rsidR="00B71FEA">
        <w:t>up</w:t>
      </w:r>
      <w:proofErr w:type="gramEnd"/>
      <w:r w:rsidR="00B71FEA">
        <w:t xml:space="preserve"> you will be charged additional monies for rent.</w:t>
      </w:r>
      <w:r w:rsidR="005A6A4D">
        <w:t xml:space="preserve"> Holding over 3 </w:t>
      </w:r>
      <w:r w:rsidR="00E94644">
        <w:t>months’</w:t>
      </w:r>
      <w:r w:rsidR="005A6A4D">
        <w:t xml:space="preserve"> rent.</w:t>
      </w:r>
    </w:p>
    <w:p w14:paraId="3E2BF75C" w14:textId="77777777" w:rsidR="00B71FEA" w:rsidRDefault="00B71FEA"/>
    <w:p w14:paraId="37BD59B1" w14:textId="77777777" w:rsidR="00B71FEA" w:rsidRDefault="00B71FEA">
      <w:r>
        <w:t>YOU MAY NOT USE YOUR SECURITY DEPOSIT FOR RENT!!</w:t>
      </w:r>
    </w:p>
    <w:p w14:paraId="7626A9E6" w14:textId="77777777" w:rsidR="00B71FEA" w:rsidRDefault="00B71FEA"/>
    <w:p w14:paraId="4450CB26" w14:textId="77777777" w:rsidR="00B71FEA" w:rsidRDefault="00B71FEA">
      <w:r>
        <w:t xml:space="preserve">If you have any questions, please contact us at Ex-cell Property Management LLC, </w:t>
      </w:r>
    </w:p>
    <w:p w14:paraId="56564176" w14:textId="1157CE51" w:rsidR="00E832A2" w:rsidRDefault="00B71FEA">
      <w:r>
        <w:t>(208) 676-0900.</w:t>
      </w:r>
    </w:p>
    <w:sectPr w:rsidR="00E832A2" w:rsidSect="00A55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365E" w14:textId="77777777" w:rsidR="00862C2B" w:rsidRDefault="00862C2B">
      <w:r>
        <w:separator/>
      </w:r>
    </w:p>
  </w:endnote>
  <w:endnote w:type="continuationSeparator" w:id="0">
    <w:p w14:paraId="7DA632C5" w14:textId="77777777" w:rsidR="00862C2B" w:rsidRDefault="0086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CC6B" w14:textId="77777777" w:rsidR="00A55D3C" w:rsidRDefault="00A55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FA3E" w14:textId="77777777" w:rsidR="00A55D3C" w:rsidRDefault="00A55D3C" w:rsidP="00A55D3C">
    <w:pPr>
      <w:pStyle w:val="Footer"/>
      <w:rPr>
        <w:color w:val="301801"/>
        <w:sz w:val="22"/>
      </w:rPr>
    </w:pPr>
    <w:r>
      <w:rPr>
        <w:color w:val="301801"/>
        <w:sz w:val="22"/>
      </w:rPr>
      <w:t xml:space="preserve">128 E Locust Avenue, Suite B </w:t>
    </w:r>
    <w:r>
      <w:rPr>
        <w:color w:val="301801"/>
        <w:sz w:val="22"/>
      </w:rPr>
      <w:sym w:font="Symbol" w:char="00B7"/>
    </w:r>
    <w:r>
      <w:rPr>
        <w:color w:val="301801"/>
        <w:sz w:val="22"/>
      </w:rPr>
      <w:t xml:space="preserve"> Coeur d’Alene, ID 83814 </w:t>
    </w:r>
    <w:r>
      <w:rPr>
        <w:color w:val="301801"/>
        <w:sz w:val="22"/>
      </w:rPr>
      <w:sym w:font="Symbol" w:char="00B7"/>
    </w:r>
    <w:r>
      <w:rPr>
        <w:color w:val="301801"/>
        <w:sz w:val="22"/>
      </w:rPr>
      <w:t xml:space="preserve"> Phone: 208-676-0900 </w:t>
    </w:r>
    <w:r>
      <w:rPr>
        <w:color w:val="301801"/>
        <w:sz w:val="22"/>
      </w:rPr>
      <w:sym w:font="Symbol" w:char="00B7"/>
    </w:r>
    <w:r>
      <w:rPr>
        <w:color w:val="301801"/>
        <w:sz w:val="22"/>
      </w:rPr>
      <w:t xml:space="preserve"> Fax: 208-676-0910</w:t>
    </w:r>
  </w:p>
  <w:p w14:paraId="40E5E7D4" w14:textId="77777777" w:rsidR="00862C2B" w:rsidRPr="00A55D3C" w:rsidRDefault="00862C2B" w:rsidP="00A55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A60A" w14:textId="77777777" w:rsidR="00A55D3C" w:rsidRDefault="00A5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3CC9" w14:textId="77777777" w:rsidR="00862C2B" w:rsidRDefault="00862C2B">
      <w:r>
        <w:separator/>
      </w:r>
    </w:p>
  </w:footnote>
  <w:footnote w:type="continuationSeparator" w:id="0">
    <w:p w14:paraId="0967A79D" w14:textId="77777777" w:rsidR="00862C2B" w:rsidRDefault="0086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0C74" w14:textId="77777777" w:rsidR="00A55D3C" w:rsidRDefault="00A55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26C1" w14:textId="77777777" w:rsidR="00862C2B" w:rsidRDefault="00862C2B" w:rsidP="005D01F0">
    <w:pPr>
      <w:pStyle w:val="Header"/>
      <w:jc w:val="center"/>
    </w:pPr>
    <w:r>
      <w:rPr>
        <w:noProof/>
      </w:rPr>
      <w:drawing>
        <wp:inline distT="0" distB="0" distL="0" distR="0" wp14:anchorId="55730AF4" wp14:editId="39780822">
          <wp:extent cx="3687445" cy="1062990"/>
          <wp:effectExtent l="19050" t="0" r="8255" b="0"/>
          <wp:docPr id="1" name="Picture 1" descr="lt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head logo"/>
                  <pic:cNvPicPr>
                    <a:picLocks noChangeAspect="1" noChangeArrowheads="1"/>
                  </pic:cNvPicPr>
                </pic:nvPicPr>
                <pic:blipFill>
                  <a:blip r:embed="rId1"/>
                  <a:srcRect/>
                  <a:stretch>
                    <a:fillRect/>
                  </a:stretch>
                </pic:blipFill>
                <pic:spPr bwMode="auto">
                  <a:xfrm>
                    <a:off x="0" y="0"/>
                    <a:ext cx="3687445" cy="10629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661B" w14:textId="77777777" w:rsidR="00A55D3C" w:rsidRDefault="00A55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6FC"/>
    <w:rsid w:val="00002040"/>
    <w:rsid w:val="000034C9"/>
    <w:rsid w:val="00011F2E"/>
    <w:rsid w:val="00021460"/>
    <w:rsid w:val="00021A63"/>
    <w:rsid w:val="0002300E"/>
    <w:rsid w:val="00024F8D"/>
    <w:rsid w:val="00037F1F"/>
    <w:rsid w:val="00043238"/>
    <w:rsid w:val="00047F1B"/>
    <w:rsid w:val="00053B11"/>
    <w:rsid w:val="0005525E"/>
    <w:rsid w:val="00055F58"/>
    <w:rsid w:val="00071FAD"/>
    <w:rsid w:val="00080D68"/>
    <w:rsid w:val="0009343D"/>
    <w:rsid w:val="000A48CA"/>
    <w:rsid w:val="000B4321"/>
    <w:rsid w:val="000B5F67"/>
    <w:rsid w:val="000B712F"/>
    <w:rsid w:val="000D3F7D"/>
    <w:rsid w:val="000E5708"/>
    <w:rsid w:val="000F22C2"/>
    <w:rsid w:val="000F3DEF"/>
    <w:rsid w:val="000F5C44"/>
    <w:rsid w:val="000F77BE"/>
    <w:rsid w:val="001066BC"/>
    <w:rsid w:val="00110E3A"/>
    <w:rsid w:val="00112ECA"/>
    <w:rsid w:val="00115420"/>
    <w:rsid w:val="00120028"/>
    <w:rsid w:val="00120B54"/>
    <w:rsid w:val="00127C83"/>
    <w:rsid w:val="00133025"/>
    <w:rsid w:val="00137AE4"/>
    <w:rsid w:val="00141C56"/>
    <w:rsid w:val="001447EF"/>
    <w:rsid w:val="00153FF9"/>
    <w:rsid w:val="00156AF0"/>
    <w:rsid w:val="00161BD6"/>
    <w:rsid w:val="001652E5"/>
    <w:rsid w:val="001D0678"/>
    <w:rsid w:val="001D1121"/>
    <w:rsid w:val="001D7092"/>
    <w:rsid w:val="001E5C91"/>
    <w:rsid w:val="001F155A"/>
    <w:rsid w:val="001F1D0D"/>
    <w:rsid w:val="001F35BB"/>
    <w:rsid w:val="00200846"/>
    <w:rsid w:val="00202A3F"/>
    <w:rsid w:val="00203013"/>
    <w:rsid w:val="00206346"/>
    <w:rsid w:val="00206FB0"/>
    <w:rsid w:val="00220F06"/>
    <w:rsid w:val="002214D9"/>
    <w:rsid w:val="00225410"/>
    <w:rsid w:val="00237A54"/>
    <w:rsid w:val="00241ACC"/>
    <w:rsid w:val="002442C1"/>
    <w:rsid w:val="00256F42"/>
    <w:rsid w:val="00263586"/>
    <w:rsid w:val="00286F5E"/>
    <w:rsid w:val="00295BB3"/>
    <w:rsid w:val="002A0DF1"/>
    <w:rsid w:val="002A141A"/>
    <w:rsid w:val="002A76D2"/>
    <w:rsid w:val="002B3BE5"/>
    <w:rsid w:val="002C477E"/>
    <w:rsid w:val="002D24A2"/>
    <w:rsid w:val="002D30C1"/>
    <w:rsid w:val="002E6D54"/>
    <w:rsid w:val="002F2B2B"/>
    <w:rsid w:val="002F3B38"/>
    <w:rsid w:val="002F6CEB"/>
    <w:rsid w:val="00321CCB"/>
    <w:rsid w:val="00325CB5"/>
    <w:rsid w:val="003315E0"/>
    <w:rsid w:val="00331754"/>
    <w:rsid w:val="003414D6"/>
    <w:rsid w:val="0034418D"/>
    <w:rsid w:val="00351603"/>
    <w:rsid w:val="003523F7"/>
    <w:rsid w:val="00356EAA"/>
    <w:rsid w:val="003663AC"/>
    <w:rsid w:val="00370A47"/>
    <w:rsid w:val="003724B9"/>
    <w:rsid w:val="00384E60"/>
    <w:rsid w:val="00385DFC"/>
    <w:rsid w:val="00387650"/>
    <w:rsid w:val="0039143D"/>
    <w:rsid w:val="003917B9"/>
    <w:rsid w:val="003A1A93"/>
    <w:rsid w:val="003A58B2"/>
    <w:rsid w:val="003B174E"/>
    <w:rsid w:val="003B25D0"/>
    <w:rsid w:val="003C2D49"/>
    <w:rsid w:val="003C4FE2"/>
    <w:rsid w:val="003D3819"/>
    <w:rsid w:val="003D5437"/>
    <w:rsid w:val="003F0497"/>
    <w:rsid w:val="00401D14"/>
    <w:rsid w:val="004217D0"/>
    <w:rsid w:val="00433B29"/>
    <w:rsid w:val="00433E59"/>
    <w:rsid w:val="00446A37"/>
    <w:rsid w:val="00447E02"/>
    <w:rsid w:val="0045500B"/>
    <w:rsid w:val="004630EC"/>
    <w:rsid w:val="004836D9"/>
    <w:rsid w:val="00484811"/>
    <w:rsid w:val="00486EA8"/>
    <w:rsid w:val="00491E9A"/>
    <w:rsid w:val="004A3B61"/>
    <w:rsid w:val="004A3EC7"/>
    <w:rsid w:val="004B586C"/>
    <w:rsid w:val="004C25CB"/>
    <w:rsid w:val="004C377C"/>
    <w:rsid w:val="004D2CE1"/>
    <w:rsid w:val="004D3051"/>
    <w:rsid w:val="004D6F34"/>
    <w:rsid w:val="004E4066"/>
    <w:rsid w:val="004F3D56"/>
    <w:rsid w:val="004F5A37"/>
    <w:rsid w:val="00500157"/>
    <w:rsid w:val="005009F4"/>
    <w:rsid w:val="00501937"/>
    <w:rsid w:val="00503BE0"/>
    <w:rsid w:val="0051723D"/>
    <w:rsid w:val="005256CA"/>
    <w:rsid w:val="00527408"/>
    <w:rsid w:val="005406C1"/>
    <w:rsid w:val="00544FFF"/>
    <w:rsid w:val="00550349"/>
    <w:rsid w:val="00552FAE"/>
    <w:rsid w:val="00556739"/>
    <w:rsid w:val="00581C8B"/>
    <w:rsid w:val="00584871"/>
    <w:rsid w:val="005875A7"/>
    <w:rsid w:val="00590967"/>
    <w:rsid w:val="00594B4F"/>
    <w:rsid w:val="00595AE2"/>
    <w:rsid w:val="005A6A4D"/>
    <w:rsid w:val="005B5434"/>
    <w:rsid w:val="005B7607"/>
    <w:rsid w:val="005C0C8C"/>
    <w:rsid w:val="005C3C03"/>
    <w:rsid w:val="005D01F0"/>
    <w:rsid w:val="005D54EA"/>
    <w:rsid w:val="005D6D2E"/>
    <w:rsid w:val="005E26B8"/>
    <w:rsid w:val="005E540E"/>
    <w:rsid w:val="005F0069"/>
    <w:rsid w:val="005F051D"/>
    <w:rsid w:val="005F06FC"/>
    <w:rsid w:val="005F2C46"/>
    <w:rsid w:val="005F48E3"/>
    <w:rsid w:val="0060238A"/>
    <w:rsid w:val="00627660"/>
    <w:rsid w:val="00632E31"/>
    <w:rsid w:val="0063388A"/>
    <w:rsid w:val="00640876"/>
    <w:rsid w:val="0065297F"/>
    <w:rsid w:val="00653975"/>
    <w:rsid w:val="00655066"/>
    <w:rsid w:val="00656450"/>
    <w:rsid w:val="0065739D"/>
    <w:rsid w:val="0069055A"/>
    <w:rsid w:val="0069252F"/>
    <w:rsid w:val="006A2BDE"/>
    <w:rsid w:val="006B4645"/>
    <w:rsid w:val="006B7A82"/>
    <w:rsid w:val="006D1E03"/>
    <w:rsid w:val="006D3B36"/>
    <w:rsid w:val="006D7390"/>
    <w:rsid w:val="006E3F20"/>
    <w:rsid w:val="006E521B"/>
    <w:rsid w:val="00710DBC"/>
    <w:rsid w:val="007119E1"/>
    <w:rsid w:val="00712BFE"/>
    <w:rsid w:val="00712C13"/>
    <w:rsid w:val="00721447"/>
    <w:rsid w:val="00723509"/>
    <w:rsid w:val="0072578D"/>
    <w:rsid w:val="007265FB"/>
    <w:rsid w:val="007463D6"/>
    <w:rsid w:val="007474F8"/>
    <w:rsid w:val="00753D13"/>
    <w:rsid w:val="00756D3B"/>
    <w:rsid w:val="007577A2"/>
    <w:rsid w:val="00764EF6"/>
    <w:rsid w:val="00782470"/>
    <w:rsid w:val="00794DE3"/>
    <w:rsid w:val="00795C74"/>
    <w:rsid w:val="007B0BEB"/>
    <w:rsid w:val="007B208E"/>
    <w:rsid w:val="007C53E5"/>
    <w:rsid w:val="007D5AB8"/>
    <w:rsid w:val="007F4E00"/>
    <w:rsid w:val="007F630A"/>
    <w:rsid w:val="008003FF"/>
    <w:rsid w:val="008212D8"/>
    <w:rsid w:val="00832D67"/>
    <w:rsid w:val="0084795B"/>
    <w:rsid w:val="008502B1"/>
    <w:rsid w:val="00853E14"/>
    <w:rsid w:val="00856777"/>
    <w:rsid w:val="00862C2B"/>
    <w:rsid w:val="0087497D"/>
    <w:rsid w:val="00884607"/>
    <w:rsid w:val="008A7605"/>
    <w:rsid w:val="008B1017"/>
    <w:rsid w:val="008C44C2"/>
    <w:rsid w:val="008C578B"/>
    <w:rsid w:val="008C6E71"/>
    <w:rsid w:val="008C7CFC"/>
    <w:rsid w:val="008D3188"/>
    <w:rsid w:val="008E134B"/>
    <w:rsid w:val="008E4F17"/>
    <w:rsid w:val="008F7360"/>
    <w:rsid w:val="00906F54"/>
    <w:rsid w:val="00910352"/>
    <w:rsid w:val="00912EF3"/>
    <w:rsid w:val="00916CF9"/>
    <w:rsid w:val="00926737"/>
    <w:rsid w:val="00945C69"/>
    <w:rsid w:val="00950E70"/>
    <w:rsid w:val="00956A1E"/>
    <w:rsid w:val="00963712"/>
    <w:rsid w:val="00965C6E"/>
    <w:rsid w:val="00967F15"/>
    <w:rsid w:val="009726F1"/>
    <w:rsid w:val="00980C27"/>
    <w:rsid w:val="0098328B"/>
    <w:rsid w:val="00983E83"/>
    <w:rsid w:val="009A2364"/>
    <w:rsid w:val="009A3631"/>
    <w:rsid w:val="009C1040"/>
    <w:rsid w:val="009C117A"/>
    <w:rsid w:val="009D6C7D"/>
    <w:rsid w:val="009D7AA8"/>
    <w:rsid w:val="009F0C48"/>
    <w:rsid w:val="009F2433"/>
    <w:rsid w:val="00A029E6"/>
    <w:rsid w:val="00A24155"/>
    <w:rsid w:val="00A308A9"/>
    <w:rsid w:val="00A3640A"/>
    <w:rsid w:val="00A4097D"/>
    <w:rsid w:val="00A51532"/>
    <w:rsid w:val="00A55D3C"/>
    <w:rsid w:val="00A64730"/>
    <w:rsid w:val="00A75023"/>
    <w:rsid w:val="00A80819"/>
    <w:rsid w:val="00A844DF"/>
    <w:rsid w:val="00A85256"/>
    <w:rsid w:val="00A97348"/>
    <w:rsid w:val="00AA050E"/>
    <w:rsid w:val="00AA09EA"/>
    <w:rsid w:val="00AA221D"/>
    <w:rsid w:val="00AB38DD"/>
    <w:rsid w:val="00AB4D77"/>
    <w:rsid w:val="00AC5049"/>
    <w:rsid w:val="00AD705B"/>
    <w:rsid w:val="00AE306F"/>
    <w:rsid w:val="00AE42F9"/>
    <w:rsid w:val="00B02579"/>
    <w:rsid w:val="00B10B66"/>
    <w:rsid w:val="00B11279"/>
    <w:rsid w:val="00B147AF"/>
    <w:rsid w:val="00B14D6F"/>
    <w:rsid w:val="00B2186F"/>
    <w:rsid w:val="00B21D88"/>
    <w:rsid w:val="00B26D36"/>
    <w:rsid w:val="00B364AF"/>
    <w:rsid w:val="00B36BB4"/>
    <w:rsid w:val="00B44798"/>
    <w:rsid w:val="00B51ADA"/>
    <w:rsid w:val="00B650DE"/>
    <w:rsid w:val="00B65B9C"/>
    <w:rsid w:val="00B71FEA"/>
    <w:rsid w:val="00B73CA3"/>
    <w:rsid w:val="00BA28A9"/>
    <w:rsid w:val="00BB4047"/>
    <w:rsid w:val="00BB5BEE"/>
    <w:rsid w:val="00BB7A9D"/>
    <w:rsid w:val="00BE2DEE"/>
    <w:rsid w:val="00BE42DD"/>
    <w:rsid w:val="00BE6DF9"/>
    <w:rsid w:val="00C02B9F"/>
    <w:rsid w:val="00C043D7"/>
    <w:rsid w:val="00C16763"/>
    <w:rsid w:val="00C23741"/>
    <w:rsid w:val="00C237AE"/>
    <w:rsid w:val="00C25AEE"/>
    <w:rsid w:val="00C361DE"/>
    <w:rsid w:val="00C43517"/>
    <w:rsid w:val="00C556C2"/>
    <w:rsid w:val="00C567DD"/>
    <w:rsid w:val="00C85FE1"/>
    <w:rsid w:val="00C8628E"/>
    <w:rsid w:val="00C94BF0"/>
    <w:rsid w:val="00CA20F0"/>
    <w:rsid w:val="00CC1771"/>
    <w:rsid w:val="00CD3A75"/>
    <w:rsid w:val="00CD6B76"/>
    <w:rsid w:val="00CE0504"/>
    <w:rsid w:val="00CE3BD8"/>
    <w:rsid w:val="00CF2CA8"/>
    <w:rsid w:val="00CF35A5"/>
    <w:rsid w:val="00D01D8D"/>
    <w:rsid w:val="00D06556"/>
    <w:rsid w:val="00D077BE"/>
    <w:rsid w:val="00D105F9"/>
    <w:rsid w:val="00D205C5"/>
    <w:rsid w:val="00D30E71"/>
    <w:rsid w:val="00D31B29"/>
    <w:rsid w:val="00D46A1B"/>
    <w:rsid w:val="00D60181"/>
    <w:rsid w:val="00D60CB8"/>
    <w:rsid w:val="00D65933"/>
    <w:rsid w:val="00D7287C"/>
    <w:rsid w:val="00D81B59"/>
    <w:rsid w:val="00D862F8"/>
    <w:rsid w:val="00D94CF0"/>
    <w:rsid w:val="00DA3DB4"/>
    <w:rsid w:val="00DC2720"/>
    <w:rsid w:val="00DC6466"/>
    <w:rsid w:val="00DC749A"/>
    <w:rsid w:val="00DD23D3"/>
    <w:rsid w:val="00DD3285"/>
    <w:rsid w:val="00E1691E"/>
    <w:rsid w:val="00E60CE2"/>
    <w:rsid w:val="00E80F95"/>
    <w:rsid w:val="00E825DE"/>
    <w:rsid w:val="00E832A2"/>
    <w:rsid w:val="00E87FF7"/>
    <w:rsid w:val="00E92322"/>
    <w:rsid w:val="00E94644"/>
    <w:rsid w:val="00EA35DD"/>
    <w:rsid w:val="00EA4B9E"/>
    <w:rsid w:val="00EA690E"/>
    <w:rsid w:val="00EB082B"/>
    <w:rsid w:val="00EC2EEE"/>
    <w:rsid w:val="00EC7340"/>
    <w:rsid w:val="00EE7EFD"/>
    <w:rsid w:val="00EF7ABE"/>
    <w:rsid w:val="00F25C2C"/>
    <w:rsid w:val="00F305AC"/>
    <w:rsid w:val="00F354E6"/>
    <w:rsid w:val="00F376AD"/>
    <w:rsid w:val="00F4166D"/>
    <w:rsid w:val="00F504FD"/>
    <w:rsid w:val="00F5532D"/>
    <w:rsid w:val="00F653C6"/>
    <w:rsid w:val="00F8332B"/>
    <w:rsid w:val="00FA6776"/>
    <w:rsid w:val="00FC2C05"/>
    <w:rsid w:val="00FC39B0"/>
    <w:rsid w:val="00FD056A"/>
    <w:rsid w:val="00FE6F27"/>
    <w:rsid w:val="00FF15F2"/>
    <w:rsid w:val="00FF1FA2"/>
    <w:rsid w:val="00FF3641"/>
    <w:rsid w:val="00FF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11E2ACA"/>
  <w15:docId w15:val="{63582794-C157-4E84-BAE8-359DF3DE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1F0"/>
    <w:pPr>
      <w:tabs>
        <w:tab w:val="center" w:pos="4320"/>
        <w:tab w:val="right" w:pos="8640"/>
      </w:tabs>
    </w:pPr>
  </w:style>
  <w:style w:type="paragraph" w:styleId="Footer">
    <w:name w:val="footer"/>
    <w:basedOn w:val="Normal"/>
    <w:link w:val="FooterChar"/>
    <w:rsid w:val="005D01F0"/>
    <w:pPr>
      <w:tabs>
        <w:tab w:val="center" w:pos="4320"/>
        <w:tab w:val="right" w:pos="8640"/>
      </w:tabs>
    </w:pPr>
  </w:style>
  <w:style w:type="paragraph" w:styleId="BalloonText">
    <w:name w:val="Balloon Text"/>
    <w:basedOn w:val="Normal"/>
    <w:semiHidden/>
    <w:rsid w:val="00D077BE"/>
    <w:rPr>
      <w:rFonts w:ascii="Tahoma" w:hAnsi="Tahoma" w:cs="Tahoma"/>
      <w:sz w:val="16"/>
      <w:szCs w:val="16"/>
    </w:rPr>
  </w:style>
  <w:style w:type="character" w:customStyle="1" w:styleId="FooterChar">
    <w:name w:val="Footer Char"/>
    <w:basedOn w:val="DefaultParagraphFont"/>
    <w:link w:val="Footer"/>
    <w:rsid w:val="00A55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285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Admin</cp:lastModifiedBy>
  <cp:revision>3</cp:revision>
  <cp:lastPrinted>2022-10-31T15:37:00Z</cp:lastPrinted>
  <dcterms:created xsi:type="dcterms:W3CDTF">2022-10-07T21:07:00Z</dcterms:created>
  <dcterms:modified xsi:type="dcterms:W3CDTF">2022-10-31T15:41:00Z</dcterms:modified>
</cp:coreProperties>
</file>